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2B9835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AF28ED">
        <w:rPr>
          <w:kern w:val="3"/>
          <w:lang w:val="en-US" w:eastAsia="ar-SA"/>
        </w:rPr>
        <w:t>17.10.2024.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925DF01" w:rsidR="00EC05A7" w:rsidRPr="00AF28ED" w:rsidRDefault="00EC05A7" w:rsidP="00AF2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F28ED">
        <w:rPr>
          <w:b/>
          <w:bCs/>
          <w:kern w:val="3"/>
          <w:lang w:val="sr-Cyrl-RS" w:eastAsia="ar-SA"/>
        </w:rPr>
        <w:t xml:space="preserve">Разна машинска роба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7871653" w:rsidR="00EC05A7" w:rsidRPr="00AF28E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F28ED">
        <w:rPr>
          <w:kern w:val="3"/>
          <w:lang w:val="sr-Cyrl-RS" w:eastAsia="ar-SA"/>
        </w:rPr>
        <w:t>око 60.000,00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D91D86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AF28ED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CCDE4B2" w:rsidR="00EC05A7" w:rsidRPr="00AF28E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AF28ED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BC15D6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AF28ED">
        <w:rPr>
          <w:kern w:val="3"/>
          <w:lang w:val="sr-Cyrl-RS" w:eastAsia="ar-SA"/>
        </w:rPr>
        <w:t xml:space="preserve"> </w:t>
      </w:r>
      <w:r w:rsidR="00AF28ED" w:rsidRPr="00AF28ED">
        <w:rPr>
          <w:b/>
          <w:bCs/>
          <w:kern w:val="3"/>
          <w:lang w:val="sr-Cyrl-RS" w:eastAsia="ar-SA"/>
        </w:rPr>
        <w:t>24.10.2024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C74CE96" w:rsidR="005C2B67" w:rsidRPr="00AF28ED" w:rsidRDefault="00AF28ED" w:rsidP="00EC05A7">
      <w:pPr>
        <w:rPr>
          <w:lang w:val="sr-Cyrl-RS"/>
        </w:rPr>
      </w:pPr>
      <w:r>
        <w:rPr>
          <w:lang w:val="sr-Cyrl-RS"/>
        </w:rPr>
        <w:t>Милан Пешић:</w:t>
      </w:r>
      <w:r>
        <w:rPr>
          <w:lang w:val="sr-Cyrl-RS"/>
        </w:rPr>
        <w:br/>
        <w:t>063/113-45-73</w:t>
      </w:r>
    </w:p>
    <w:sectPr w:rsidR="005C2B67" w:rsidRPr="00AF28E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7F45" w14:textId="77777777" w:rsidR="00F2280B" w:rsidRDefault="00F2280B">
      <w:r>
        <w:separator/>
      </w:r>
    </w:p>
  </w:endnote>
  <w:endnote w:type="continuationSeparator" w:id="0">
    <w:p w14:paraId="4FFB0677" w14:textId="77777777" w:rsidR="00F2280B" w:rsidRDefault="00F2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AB71" w14:textId="77777777" w:rsidR="00F2280B" w:rsidRDefault="00F2280B">
      <w:r>
        <w:separator/>
      </w:r>
    </w:p>
  </w:footnote>
  <w:footnote w:type="continuationSeparator" w:id="0">
    <w:p w14:paraId="5831F311" w14:textId="77777777" w:rsidR="00F2280B" w:rsidRDefault="00F2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065390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F28ED"/>
    <w:rsid w:val="00C44CCE"/>
    <w:rsid w:val="00D409D4"/>
    <w:rsid w:val="00D77528"/>
    <w:rsid w:val="00DE678A"/>
    <w:rsid w:val="00E45924"/>
    <w:rsid w:val="00E97BE4"/>
    <w:rsid w:val="00EC05A7"/>
    <w:rsid w:val="00EC7BBA"/>
    <w:rsid w:val="00F2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2024-10-17T05:05:00Z</dcterms:modified>
</cp:coreProperties>
</file>